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arrumbungle-profile"/>
    <w:p>
      <w:pPr>
        <w:pStyle w:val="Heading1"/>
      </w:pPr>
      <w:r>
        <w:t xml:space="preserve">Warrumbungle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12,372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9,228          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Coonabarabran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4,272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Warrumbungle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$42,797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$476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3,946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2,452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22,834.25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2025-02-12T02:21:15Z</dcterms:created>
  <dcterms:modified xsi:type="dcterms:W3CDTF">2025-02-12T02:21:15Z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